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b/>
          <w:sz w:val="38"/>
          <w:szCs w:val="38"/>
        </w:rPr>
      </w:pPr>
      <w:r>
        <w:rPr>
          <w:rFonts w:hint="eastAsia" w:ascii="方正小标宋_GBK" w:eastAsia="方正小标宋_GBK"/>
          <w:b/>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2"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r>
              <w:rPr>
                <w:rFonts w:hint="eastAsia"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ind w:firstLine="315" w:firstLineChars="150"/>
              <w:rPr>
                <w:rFonts w:ascii="宋体" w:hAnsi="宋体" w:eastAsia="宋体"/>
                <w:b/>
                <w:bCs/>
                <w:sz w:val="21"/>
                <w:szCs w:val="21"/>
              </w:rPr>
            </w:pPr>
            <w:r>
              <w:rPr>
                <w:rFonts w:hint="eastAsia" w:ascii="宋体" w:hAnsi="宋体" w:eastAsia="宋体"/>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FkMzFiZTA3NThmOTYxN2RhMzJiNTQxZGFlNTEwZGEifQ=="/>
  </w:docVars>
  <w:rsids>
    <w:rsidRoot w:val="44EB321A"/>
    <w:rsid w:val="00110C07"/>
    <w:rsid w:val="00172FB8"/>
    <w:rsid w:val="001778FB"/>
    <w:rsid w:val="001D6E19"/>
    <w:rsid w:val="001F2902"/>
    <w:rsid w:val="002F27C8"/>
    <w:rsid w:val="00380736"/>
    <w:rsid w:val="004449DC"/>
    <w:rsid w:val="00447291"/>
    <w:rsid w:val="004D5E55"/>
    <w:rsid w:val="005469F9"/>
    <w:rsid w:val="00643E3F"/>
    <w:rsid w:val="007A221F"/>
    <w:rsid w:val="007C72E2"/>
    <w:rsid w:val="007D6D3E"/>
    <w:rsid w:val="008D6438"/>
    <w:rsid w:val="00A460CF"/>
    <w:rsid w:val="00AA1CE9"/>
    <w:rsid w:val="00B436C0"/>
    <w:rsid w:val="00BB5B39"/>
    <w:rsid w:val="00CA40F1"/>
    <w:rsid w:val="00D10DE7"/>
    <w:rsid w:val="00D4672E"/>
    <w:rsid w:val="00E8618C"/>
    <w:rsid w:val="0C8A227F"/>
    <w:rsid w:val="340965F1"/>
    <w:rsid w:val="44EB321A"/>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rFonts w:ascii="Times New Roman" w:hAnsi="Times New Roman" w:eastAsia="仿宋_GB2312"/>
      <w:sz w:val="18"/>
      <w:szCs w:val="18"/>
    </w:rPr>
  </w:style>
  <w:style w:type="character" w:customStyle="1" w:styleId="7">
    <w:name w:val="页脚 Char"/>
    <w:link w:val="2"/>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399</Words>
  <Characters>399</Characters>
  <Lines>3</Lines>
  <Paragraphs>1</Paragraphs>
  <TotalTime>37</TotalTime>
  <ScaleCrop>false</ScaleCrop>
  <LinksUpToDate>false</LinksUpToDate>
  <CharactersWithSpaces>454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czh</cp:lastModifiedBy>
  <dcterms:modified xsi:type="dcterms:W3CDTF">2023-02-08T00:59:53Z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907C491A3968470F88D60327B9AB58C1</vt:lpwstr>
  </property>
</Properties>
</file>